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33" w:rsidRPr="00CC4158" w:rsidRDefault="000D1833" w:rsidP="000D1833">
      <w:pPr>
        <w:keepNext/>
        <w:tabs>
          <w:tab w:val="left" w:pos="2897"/>
        </w:tabs>
        <w:suppressAutoHyphens/>
        <w:jc w:val="center"/>
        <w:outlineLvl w:val="0"/>
        <w:rPr>
          <w:b/>
          <w:bCs/>
          <w:sz w:val="24"/>
          <w:szCs w:val="24"/>
          <w:lang w:eastAsia="zh-CN"/>
        </w:rPr>
      </w:pPr>
      <w:r w:rsidRPr="00CC4158">
        <w:rPr>
          <w:b/>
          <w:bCs/>
          <w:szCs w:val="28"/>
          <w:lang w:eastAsia="zh-CN"/>
        </w:rPr>
        <w:t>Реестр</w:t>
      </w:r>
    </w:p>
    <w:p w:rsidR="000D1833" w:rsidRPr="00CC4158" w:rsidRDefault="000D1833" w:rsidP="000D1833">
      <w:pPr>
        <w:suppressAutoHyphens/>
        <w:ind w:left="142" w:hanging="142"/>
        <w:jc w:val="center"/>
        <w:rPr>
          <w:b/>
          <w:bCs/>
          <w:szCs w:val="24"/>
          <w:lang w:eastAsia="zh-CN"/>
        </w:rPr>
      </w:pPr>
      <w:r w:rsidRPr="00CC4158">
        <w:rPr>
          <w:b/>
          <w:bCs/>
          <w:szCs w:val="28"/>
          <w:lang w:eastAsia="zh-CN"/>
        </w:rPr>
        <w:t>лагерей с дневным пребыванием при образовательных учреждениях</w:t>
      </w:r>
    </w:p>
    <w:p w:rsidR="00AD3499" w:rsidRPr="00EF6644" w:rsidRDefault="000D1833" w:rsidP="00EF6644">
      <w:pPr>
        <w:suppressAutoHyphens/>
        <w:ind w:left="142" w:hanging="142"/>
        <w:jc w:val="center"/>
      </w:pPr>
      <w:r w:rsidRPr="00CC4158">
        <w:rPr>
          <w:b/>
          <w:bCs/>
          <w:szCs w:val="28"/>
          <w:lang w:eastAsia="zh-CN"/>
        </w:rPr>
        <w:t xml:space="preserve">Косинского муниципального </w:t>
      </w:r>
      <w:r w:rsidR="0057130F" w:rsidRPr="00CC4158">
        <w:rPr>
          <w:b/>
          <w:bCs/>
          <w:szCs w:val="28"/>
          <w:lang w:eastAsia="zh-CN"/>
        </w:rPr>
        <w:t>округа Пермского края</w:t>
      </w:r>
      <w:r w:rsidRPr="00CC4158">
        <w:rPr>
          <w:b/>
          <w:bCs/>
          <w:szCs w:val="28"/>
          <w:lang w:eastAsia="zh-CN"/>
        </w:rPr>
        <w:t xml:space="preserve"> в </w:t>
      </w:r>
      <w:r w:rsidRPr="00AD41E9">
        <w:rPr>
          <w:b/>
          <w:bCs/>
          <w:szCs w:val="28"/>
          <w:lang w:eastAsia="zh-CN"/>
        </w:rPr>
        <w:t>202</w:t>
      </w:r>
      <w:r w:rsidR="004D0D3C">
        <w:rPr>
          <w:b/>
          <w:bCs/>
          <w:szCs w:val="28"/>
          <w:lang w:eastAsia="zh-CN"/>
        </w:rPr>
        <w:t>6</w:t>
      </w:r>
      <w:r w:rsidRPr="00CC4158">
        <w:rPr>
          <w:b/>
          <w:bCs/>
          <w:szCs w:val="28"/>
          <w:lang w:eastAsia="zh-CN"/>
        </w:rPr>
        <w:t xml:space="preserve"> году, занесенных в реестр лагерей на территории Пермского края</w:t>
      </w:r>
      <w:bookmarkStart w:id="0" w:name="_GoBack"/>
      <w:bookmarkEnd w:id="0"/>
    </w:p>
    <w:tbl>
      <w:tblPr>
        <w:tblW w:w="9314" w:type="dxa"/>
        <w:tblInd w:w="-1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488"/>
        <w:gridCol w:w="1800"/>
        <w:gridCol w:w="1559"/>
        <w:gridCol w:w="1559"/>
        <w:gridCol w:w="1374"/>
        <w:gridCol w:w="1190"/>
        <w:gridCol w:w="1344"/>
      </w:tblGrid>
      <w:tr w:rsidR="00AD3499" w:rsidRPr="00716B0F" w:rsidTr="00EF6644">
        <w:trPr>
          <w:trHeight w:val="1432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№ п/п</w:t>
            </w: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Наименование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Фактическое место нахождения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/>
                <w:bCs/>
                <w:sz w:val="20"/>
              </w:rPr>
              <w:t xml:space="preserve">ФИО </w:t>
            </w:r>
          </w:p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/>
                <w:bCs/>
                <w:sz w:val="20"/>
              </w:rPr>
              <w:t>руководителя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Телефон</w:t>
            </w:r>
          </w:p>
          <w:p w:rsidR="00AD3499" w:rsidRPr="00716B0F" w:rsidRDefault="00AD3499" w:rsidP="00A36E55">
            <w:pPr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Плановая вместимость</w:t>
            </w:r>
          </w:p>
        </w:tc>
        <w:tc>
          <w:tcPr>
            <w:tcW w:w="1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D3499" w:rsidRPr="00716B0F" w:rsidRDefault="00AD3499" w:rsidP="00A36E55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Планируемый график заездов</w:t>
            </w:r>
          </w:p>
        </w:tc>
      </w:tr>
      <w:tr w:rsidR="00AD3499" w:rsidRPr="00716B0F" w:rsidTr="00EF6644">
        <w:tc>
          <w:tcPr>
            <w:tcW w:w="4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FD0BE4" w:rsidP="00A36E55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>1</w:t>
            </w:r>
            <w:r w:rsidR="00AD3499" w:rsidRPr="00716B0F">
              <w:rPr>
                <w:sz w:val="20"/>
                <w:lang w:eastAsia="zh-CN"/>
              </w:rPr>
              <w:t>.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«Чазевская ООШ»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 xml:space="preserve">д. Чазево </w:t>
            </w:r>
            <w:r w:rsidR="00EF6644">
              <w:rPr>
                <w:color w:val="000000"/>
                <w:sz w:val="20"/>
                <w:lang w:eastAsia="zh-CN"/>
              </w:rPr>
              <w:t xml:space="preserve"> ул. Центральная 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Кучев Е.К.</w:t>
            </w: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89922133832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183950" w:rsidP="00A36E55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13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4D0D3C" w:rsidP="00A36E55">
            <w:pPr>
              <w:suppressAutoHyphens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01.06 - 21</w:t>
            </w:r>
            <w:r w:rsidR="00AD3499"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EF6644">
        <w:tc>
          <w:tcPr>
            <w:tcW w:w="4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FD0BE4" w:rsidP="00A36E55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>2</w:t>
            </w:r>
            <w:r w:rsidR="00AD3499" w:rsidRPr="00716B0F">
              <w:rPr>
                <w:sz w:val="20"/>
                <w:lang w:eastAsia="zh-CN"/>
              </w:rPr>
              <w:t>.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«Кордонская ООШ»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>п. Кордон</w:t>
            </w:r>
            <w:r w:rsidR="00EF6644">
              <w:rPr>
                <w:color w:val="000000"/>
                <w:sz w:val="20"/>
                <w:lang w:eastAsia="zh-CN"/>
              </w:rPr>
              <w:t xml:space="preserve"> ул. К. Маркса 45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Мелехина Т.Н.</w:t>
            </w: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 2-12-44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183950" w:rsidP="00A36E55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13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4D0D3C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01.06 - 21</w:t>
            </w:r>
            <w:r w:rsidR="00AD3499"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EF6644">
        <w:trPr>
          <w:trHeight w:val="961"/>
        </w:trPr>
        <w:tc>
          <w:tcPr>
            <w:tcW w:w="4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FD0BE4" w:rsidP="00A36E55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>3</w:t>
            </w:r>
            <w:r w:rsidR="00AD3499" w:rsidRPr="00716B0F">
              <w:rPr>
                <w:sz w:val="20"/>
                <w:lang w:eastAsia="zh-CN"/>
              </w:rPr>
              <w:t>.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«Порошевская ООШ»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>д. Порошево</w:t>
            </w:r>
            <w:r w:rsidR="00EF6644">
              <w:rPr>
                <w:color w:val="000000"/>
                <w:sz w:val="20"/>
                <w:lang w:eastAsia="zh-CN"/>
              </w:rPr>
              <w:t xml:space="preserve"> ул. Молодёжная 6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Останина В.С.</w:t>
            </w: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Cs/>
                <w:color w:val="000000"/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89026435232,</w:t>
            </w:r>
          </w:p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8(34298)3-12-80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183950" w:rsidP="00A36E55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4D0D3C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01.06 - 21</w:t>
            </w:r>
            <w:r w:rsidR="00AD3499"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EF6644">
        <w:tc>
          <w:tcPr>
            <w:tcW w:w="4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FD0BE4" w:rsidP="00A36E55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>4</w:t>
            </w:r>
            <w:r w:rsidR="00AD3499" w:rsidRPr="00716B0F">
              <w:rPr>
                <w:sz w:val="20"/>
                <w:lang w:eastAsia="zh-CN"/>
              </w:rPr>
              <w:t>.</w:t>
            </w: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«Косинская СОШ»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с. Коса</w:t>
            </w:r>
            <w:r w:rsidR="00EF6644">
              <w:rPr>
                <w:color w:val="000000"/>
                <w:sz w:val="20"/>
                <w:lang w:eastAsia="zh-CN"/>
              </w:rPr>
              <w:t xml:space="preserve"> ул. Ленина 112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color w:val="000000"/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Караваева Н.Н.</w:t>
            </w: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bookmarkStart w:id="1" w:name="__DdeLink__671_1014960853"/>
            <w:bookmarkEnd w:id="1"/>
            <w:r w:rsidRPr="00716B0F">
              <w:rPr>
                <w:bCs/>
                <w:color w:val="000000"/>
                <w:sz w:val="20"/>
              </w:rPr>
              <w:t>8(34298)2-16-56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183950" w:rsidP="00A36E55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132</w:t>
            </w:r>
          </w:p>
        </w:tc>
        <w:tc>
          <w:tcPr>
            <w:tcW w:w="13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4D0D3C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01.06 - 21</w:t>
            </w:r>
            <w:r w:rsidR="00AD3499"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AD3499" w:rsidRPr="00716B0F" w:rsidTr="00EF6644">
        <w:tc>
          <w:tcPr>
            <w:tcW w:w="488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FD0BE4" w:rsidP="00A36E55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>5</w:t>
            </w:r>
            <w:r w:rsidR="00AD3499" w:rsidRPr="00716B0F">
              <w:rPr>
                <w:sz w:val="20"/>
                <w:lang w:eastAsia="zh-CN"/>
              </w:rPr>
              <w:t>.</w:t>
            </w:r>
          </w:p>
        </w:tc>
        <w:tc>
          <w:tcPr>
            <w:tcW w:w="180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ДО «Дом творчества с. Коса»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с. Коса</w:t>
            </w:r>
            <w:r w:rsidR="00EF6644">
              <w:rPr>
                <w:color w:val="000000"/>
                <w:sz w:val="20"/>
                <w:lang w:eastAsia="zh-CN"/>
              </w:rPr>
              <w:t xml:space="preserve"> ул. Ленина 83</w:t>
            </w:r>
          </w:p>
        </w:tc>
        <w:tc>
          <w:tcPr>
            <w:tcW w:w="1559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Кучев А.Е.</w:t>
            </w:r>
          </w:p>
        </w:tc>
        <w:tc>
          <w:tcPr>
            <w:tcW w:w="1374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AD3499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8(34298)2-23-34</w:t>
            </w:r>
          </w:p>
        </w:tc>
        <w:tc>
          <w:tcPr>
            <w:tcW w:w="119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183950" w:rsidP="00A36E55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35</w:t>
            </w:r>
          </w:p>
        </w:tc>
        <w:tc>
          <w:tcPr>
            <w:tcW w:w="134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AD3499" w:rsidRPr="00716B0F" w:rsidRDefault="004D0D3C" w:rsidP="00A36E55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01.06 – 21</w:t>
            </w:r>
            <w:r w:rsidR="00AD3499"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12115E" w:rsidRPr="00716B0F" w:rsidTr="00EF6644">
        <w:tc>
          <w:tcPr>
            <w:tcW w:w="4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A36E55">
            <w:pPr>
              <w:suppressAutoHyphens/>
              <w:jc w:val="both"/>
              <w:rPr>
                <w:sz w:val="20"/>
                <w:lang w:eastAsia="zh-CN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12115E" w:rsidRDefault="0012115E" w:rsidP="0012115E">
            <w:pPr>
              <w:suppressAutoHyphens/>
              <w:jc w:val="center"/>
              <w:rPr>
                <w:b/>
                <w:color w:val="000000"/>
                <w:sz w:val="20"/>
                <w:lang w:eastAsia="zh-CN"/>
              </w:rPr>
            </w:pPr>
            <w:r w:rsidRPr="0012115E">
              <w:rPr>
                <w:b/>
                <w:color w:val="000000"/>
                <w:sz w:val="20"/>
                <w:lang w:eastAsia="zh-CN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A36E55">
            <w:pPr>
              <w:suppressAutoHyphens/>
              <w:jc w:val="both"/>
              <w:rPr>
                <w:color w:val="000000"/>
                <w:sz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A36E55">
            <w:pPr>
              <w:suppressAutoHyphens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7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A36E55">
            <w:pPr>
              <w:suppressAutoHyphens/>
              <w:rPr>
                <w:bCs/>
                <w:color w:val="000000"/>
                <w:sz w:val="20"/>
              </w:rPr>
            </w:pP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Default="0012115E" w:rsidP="00A36E55">
            <w:pPr>
              <w:suppressAutoHyphens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253</w:t>
            </w:r>
          </w:p>
        </w:tc>
        <w:tc>
          <w:tcPr>
            <w:tcW w:w="13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Default="0012115E" w:rsidP="00A36E55">
            <w:pPr>
              <w:suppressAutoHyphens/>
              <w:rPr>
                <w:bCs/>
                <w:color w:val="000000"/>
                <w:sz w:val="20"/>
              </w:rPr>
            </w:pPr>
          </w:p>
        </w:tc>
      </w:tr>
    </w:tbl>
    <w:p w:rsidR="00CE0B6A" w:rsidRDefault="00CE0B6A" w:rsidP="000D1833">
      <w:pPr>
        <w:tabs>
          <w:tab w:val="left" w:pos="2897"/>
        </w:tabs>
        <w:suppressAutoHyphens/>
        <w:outlineLvl w:val="0"/>
        <w:rPr>
          <w:bCs/>
          <w:szCs w:val="28"/>
          <w:lang w:eastAsia="zh-CN"/>
        </w:rPr>
      </w:pPr>
    </w:p>
    <w:p w:rsidR="00183950" w:rsidRPr="00CC4158" w:rsidRDefault="00183950" w:rsidP="00FD0BE4">
      <w:pPr>
        <w:keepNext/>
        <w:tabs>
          <w:tab w:val="left" w:pos="2897"/>
        </w:tabs>
        <w:suppressAutoHyphens/>
        <w:jc w:val="center"/>
        <w:outlineLvl w:val="0"/>
        <w:rPr>
          <w:b/>
          <w:bCs/>
          <w:sz w:val="24"/>
          <w:szCs w:val="24"/>
          <w:lang w:eastAsia="zh-CN"/>
        </w:rPr>
      </w:pPr>
      <w:r w:rsidRPr="00CC4158">
        <w:rPr>
          <w:b/>
          <w:bCs/>
          <w:szCs w:val="28"/>
          <w:lang w:eastAsia="zh-CN"/>
        </w:rPr>
        <w:t>Реестр</w:t>
      </w:r>
    </w:p>
    <w:p w:rsidR="00183950" w:rsidRPr="00CC4158" w:rsidRDefault="00183950" w:rsidP="00183950">
      <w:pPr>
        <w:suppressAutoHyphens/>
        <w:ind w:left="142" w:hanging="142"/>
        <w:jc w:val="center"/>
        <w:rPr>
          <w:b/>
          <w:bCs/>
          <w:szCs w:val="24"/>
          <w:lang w:eastAsia="zh-CN"/>
        </w:rPr>
      </w:pPr>
      <w:r>
        <w:rPr>
          <w:b/>
          <w:bCs/>
          <w:szCs w:val="28"/>
          <w:lang w:eastAsia="zh-CN"/>
        </w:rPr>
        <w:t>по временному трудоустройству несовершеннолетних</w:t>
      </w:r>
      <w:r w:rsidR="0012115E">
        <w:rPr>
          <w:b/>
          <w:bCs/>
          <w:szCs w:val="28"/>
          <w:lang w:eastAsia="zh-CN"/>
        </w:rPr>
        <w:t xml:space="preserve"> в летний период</w:t>
      </w:r>
      <w:r>
        <w:rPr>
          <w:b/>
          <w:bCs/>
          <w:szCs w:val="28"/>
          <w:lang w:eastAsia="zh-CN"/>
        </w:rPr>
        <w:t xml:space="preserve"> </w:t>
      </w:r>
    </w:p>
    <w:p w:rsidR="00183950" w:rsidRPr="00EF6644" w:rsidRDefault="00183950" w:rsidP="00EF6644">
      <w:pPr>
        <w:suppressAutoHyphens/>
        <w:ind w:left="142" w:hanging="142"/>
        <w:jc w:val="center"/>
      </w:pPr>
      <w:r w:rsidRPr="00CC4158">
        <w:rPr>
          <w:b/>
          <w:bCs/>
          <w:szCs w:val="28"/>
          <w:lang w:eastAsia="zh-CN"/>
        </w:rPr>
        <w:t xml:space="preserve">Косинского муниципального округа Пермского края в </w:t>
      </w:r>
      <w:r w:rsidRPr="00AD41E9">
        <w:rPr>
          <w:b/>
          <w:bCs/>
          <w:szCs w:val="28"/>
          <w:lang w:eastAsia="zh-CN"/>
        </w:rPr>
        <w:t>202</w:t>
      </w:r>
      <w:r>
        <w:rPr>
          <w:b/>
          <w:bCs/>
          <w:szCs w:val="28"/>
          <w:lang w:eastAsia="zh-CN"/>
        </w:rPr>
        <w:t>6</w:t>
      </w:r>
      <w:r w:rsidR="0012115E">
        <w:rPr>
          <w:b/>
          <w:bCs/>
          <w:szCs w:val="28"/>
          <w:lang w:eastAsia="zh-CN"/>
        </w:rPr>
        <w:t xml:space="preserve"> году (без питания) </w:t>
      </w:r>
    </w:p>
    <w:tbl>
      <w:tblPr>
        <w:tblW w:w="9314" w:type="dxa"/>
        <w:tblInd w:w="-16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</w:tblCellMar>
        <w:tblLook w:val="0000" w:firstRow="0" w:lastRow="0" w:firstColumn="0" w:lastColumn="0" w:noHBand="0" w:noVBand="0"/>
      </w:tblPr>
      <w:tblGrid>
        <w:gridCol w:w="513"/>
        <w:gridCol w:w="1950"/>
        <w:gridCol w:w="1345"/>
        <w:gridCol w:w="1584"/>
        <w:gridCol w:w="1380"/>
        <w:gridCol w:w="1190"/>
        <w:gridCol w:w="1352"/>
      </w:tblGrid>
      <w:tr w:rsidR="0012115E" w:rsidRPr="00716B0F" w:rsidTr="003B499E">
        <w:trPr>
          <w:trHeight w:val="1432"/>
        </w:trPr>
        <w:tc>
          <w:tcPr>
            <w:tcW w:w="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Наименование образовательного учреждения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Фактическое место нахождения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/>
                <w:bCs/>
                <w:sz w:val="20"/>
              </w:rPr>
              <w:t xml:space="preserve">ФИО </w:t>
            </w:r>
          </w:p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/>
                <w:bCs/>
                <w:sz w:val="20"/>
              </w:rPr>
              <w:t>руководителя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Телефон</w:t>
            </w:r>
          </w:p>
          <w:p w:rsidR="0012115E" w:rsidRPr="00716B0F" w:rsidRDefault="0012115E" w:rsidP="003B499E">
            <w:pPr>
              <w:suppressAutoHyphens/>
              <w:jc w:val="center"/>
              <w:rPr>
                <w:bCs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Плановая вместимость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sz w:val="20"/>
              </w:rPr>
              <w:t>Планируемый график заездов</w:t>
            </w:r>
          </w:p>
        </w:tc>
      </w:tr>
      <w:tr w:rsidR="0012115E" w:rsidRPr="00716B0F" w:rsidTr="003B499E"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 xml:space="preserve"> 1.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«Чазевская ООШ»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EF6644" w:rsidP="003B499E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 xml:space="preserve">д. Чазево </w:t>
            </w:r>
            <w:r>
              <w:rPr>
                <w:color w:val="000000"/>
                <w:sz w:val="20"/>
                <w:lang w:eastAsia="zh-CN"/>
              </w:rPr>
              <w:t xml:space="preserve"> ул. Центральная 6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Кучев Е.К.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89922133832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01.06 - 05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12115E" w:rsidRPr="00716B0F" w:rsidTr="003B499E"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>2.</w:t>
            </w: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«Кордонская ООШ»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EF6644" w:rsidP="003B499E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>п. Кордон</w:t>
            </w:r>
            <w:r>
              <w:rPr>
                <w:color w:val="000000"/>
                <w:sz w:val="20"/>
                <w:lang w:eastAsia="zh-CN"/>
              </w:rPr>
              <w:t xml:space="preserve"> ул. К. Маркса 45</w:t>
            </w: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Мелехина Т.Н.</w:t>
            </w: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 2-12-44</w:t>
            </w: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01.06 - 05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12115E" w:rsidRPr="00716B0F" w:rsidTr="0012115E">
        <w:trPr>
          <w:trHeight w:val="961"/>
        </w:trPr>
        <w:tc>
          <w:tcPr>
            <w:tcW w:w="513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  <w:lang w:eastAsia="zh-CN"/>
              </w:rPr>
              <w:t>3.</w:t>
            </w:r>
          </w:p>
        </w:tc>
        <w:tc>
          <w:tcPr>
            <w:tcW w:w="195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«Порошевская ООШ»</w:t>
            </w:r>
          </w:p>
        </w:tc>
        <w:tc>
          <w:tcPr>
            <w:tcW w:w="1345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EF6644" w:rsidP="003B499E">
            <w:pPr>
              <w:suppressAutoHyphens/>
              <w:jc w:val="both"/>
              <w:rPr>
                <w:sz w:val="20"/>
                <w:lang w:eastAsia="zh-CN"/>
              </w:rPr>
            </w:pPr>
            <w:r w:rsidRPr="00716B0F">
              <w:rPr>
                <w:color w:val="000000"/>
                <w:sz w:val="20"/>
                <w:lang w:eastAsia="zh-CN"/>
              </w:rPr>
              <w:t>д. Порошево</w:t>
            </w:r>
            <w:r>
              <w:rPr>
                <w:color w:val="000000"/>
                <w:sz w:val="20"/>
                <w:lang w:eastAsia="zh-CN"/>
              </w:rPr>
              <w:t xml:space="preserve"> ул. Молодёжная 6</w:t>
            </w:r>
          </w:p>
        </w:tc>
        <w:tc>
          <w:tcPr>
            <w:tcW w:w="1584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Останина В.С.</w:t>
            </w:r>
          </w:p>
        </w:tc>
        <w:tc>
          <w:tcPr>
            <w:tcW w:w="138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bCs/>
                <w:color w:val="000000"/>
                <w:sz w:val="20"/>
              </w:rPr>
            </w:pPr>
            <w:r w:rsidRPr="00716B0F">
              <w:rPr>
                <w:bCs/>
                <w:color w:val="000000"/>
                <w:sz w:val="20"/>
              </w:rPr>
              <w:t>89026435232,</w:t>
            </w:r>
          </w:p>
          <w:p w:rsidR="0012115E" w:rsidRPr="00716B0F" w:rsidRDefault="0012115E" w:rsidP="003B499E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8(34298)3-12-80</w:t>
            </w:r>
          </w:p>
        </w:tc>
        <w:tc>
          <w:tcPr>
            <w:tcW w:w="119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13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3B499E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01.06 - 21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12115E" w:rsidRPr="00716B0F" w:rsidTr="0012115E">
        <w:trPr>
          <w:trHeight w:val="961"/>
        </w:trPr>
        <w:tc>
          <w:tcPr>
            <w:tcW w:w="513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4.</w:t>
            </w:r>
          </w:p>
        </w:tc>
        <w:tc>
          <w:tcPr>
            <w:tcW w:w="195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МБОУ ДО «Дом творчества с. Коса»</w:t>
            </w:r>
          </w:p>
        </w:tc>
        <w:tc>
          <w:tcPr>
            <w:tcW w:w="1345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EF6644" w:rsidP="0012115E">
            <w:pPr>
              <w:suppressAutoHyphens/>
              <w:jc w:val="both"/>
              <w:rPr>
                <w:color w:val="000000"/>
                <w:sz w:val="20"/>
              </w:rPr>
            </w:pPr>
            <w:r w:rsidRPr="00716B0F">
              <w:rPr>
                <w:color w:val="000000"/>
                <w:sz w:val="20"/>
                <w:lang w:eastAsia="zh-CN"/>
              </w:rPr>
              <w:t>с. Коса</w:t>
            </w:r>
            <w:r>
              <w:rPr>
                <w:color w:val="000000"/>
                <w:sz w:val="20"/>
                <w:lang w:eastAsia="zh-CN"/>
              </w:rPr>
              <w:t xml:space="preserve"> ул. Ленина 83</w:t>
            </w:r>
          </w:p>
        </w:tc>
        <w:tc>
          <w:tcPr>
            <w:tcW w:w="1584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rPr>
                <w:sz w:val="20"/>
              </w:rPr>
            </w:pPr>
            <w:r w:rsidRPr="00716B0F">
              <w:rPr>
                <w:b/>
                <w:bCs/>
                <w:color w:val="000000"/>
                <w:sz w:val="20"/>
              </w:rPr>
              <w:t>Кучев А.Е.</w:t>
            </w:r>
          </w:p>
        </w:tc>
        <w:tc>
          <w:tcPr>
            <w:tcW w:w="138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rPr>
                <w:b/>
                <w:bCs/>
                <w:sz w:val="20"/>
                <w:lang w:eastAsia="zh-CN"/>
              </w:rPr>
            </w:pPr>
            <w:r w:rsidRPr="00716B0F">
              <w:rPr>
                <w:bCs/>
                <w:color w:val="000000"/>
                <w:sz w:val="20"/>
              </w:rPr>
              <w:t>8(34298)2-23-34</w:t>
            </w:r>
          </w:p>
        </w:tc>
        <w:tc>
          <w:tcPr>
            <w:tcW w:w="1190" w:type="dxa"/>
            <w:tcBorders>
              <w:lef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jc w:val="center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15</w:t>
            </w:r>
          </w:p>
        </w:tc>
        <w:tc>
          <w:tcPr>
            <w:tcW w:w="13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rPr>
                <w:b/>
                <w:bCs/>
                <w:sz w:val="20"/>
                <w:lang w:eastAsia="zh-CN"/>
              </w:rPr>
            </w:pPr>
            <w:r>
              <w:rPr>
                <w:bCs/>
                <w:color w:val="000000"/>
                <w:sz w:val="20"/>
              </w:rPr>
              <w:t>01.06 – 21</w:t>
            </w:r>
            <w:r w:rsidRPr="00716B0F">
              <w:rPr>
                <w:bCs/>
                <w:color w:val="000000"/>
                <w:sz w:val="20"/>
              </w:rPr>
              <w:t>.06</w:t>
            </w:r>
          </w:p>
        </w:tc>
      </w:tr>
      <w:tr w:rsidR="0012115E" w:rsidRPr="00716B0F" w:rsidTr="006C2094">
        <w:trPr>
          <w:trHeight w:val="318"/>
        </w:trPr>
        <w:tc>
          <w:tcPr>
            <w:tcW w:w="51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Default="0012115E" w:rsidP="0012115E">
            <w:pPr>
              <w:suppressAutoHyphens/>
              <w:jc w:val="both"/>
              <w:rPr>
                <w:sz w:val="20"/>
                <w:lang w:eastAsia="zh-CN"/>
              </w:rPr>
            </w:pPr>
          </w:p>
        </w:tc>
        <w:tc>
          <w:tcPr>
            <w:tcW w:w="195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6C2094" w:rsidRDefault="006C2094" w:rsidP="006C2094">
            <w:pPr>
              <w:suppressAutoHyphens/>
              <w:jc w:val="center"/>
              <w:rPr>
                <w:b/>
                <w:color w:val="000000"/>
                <w:sz w:val="20"/>
                <w:lang w:eastAsia="zh-CN"/>
              </w:rPr>
            </w:pPr>
            <w:r w:rsidRPr="006C2094">
              <w:rPr>
                <w:b/>
                <w:color w:val="000000"/>
                <w:sz w:val="20"/>
                <w:lang w:eastAsia="zh-CN"/>
              </w:rPr>
              <w:t>ВСЕГО</w:t>
            </w:r>
          </w:p>
        </w:tc>
        <w:tc>
          <w:tcPr>
            <w:tcW w:w="13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jc w:val="both"/>
              <w:rPr>
                <w:color w:val="000000"/>
                <w:sz w:val="20"/>
                <w:lang w:eastAsia="zh-CN"/>
              </w:rPr>
            </w:pPr>
          </w:p>
        </w:tc>
        <w:tc>
          <w:tcPr>
            <w:tcW w:w="158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Pr="00716B0F" w:rsidRDefault="0012115E" w:rsidP="0012115E">
            <w:pPr>
              <w:suppressAutoHyphens/>
              <w:rPr>
                <w:bCs/>
                <w:color w:val="000000"/>
                <w:sz w:val="20"/>
              </w:rPr>
            </w:pPr>
          </w:p>
        </w:tc>
        <w:tc>
          <w:tcPr>
            <w:tcW w:w="119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Default="0012115E" w:rsidP="0012115E">
            <w:pPr>
              <w:suppressAutoHyphens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40</w:t>
            </w:r>
          </w:p>
        </w:tc>
        <w:tc>
          <w:tcPr>
            <w:tcW w:w="13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</w:tcMar>
          </w:tcPr>
          <w:p w:rsidR="0012115E" w:rsidRDefault="0012115E" w:rsidP="0012115E">
            <w:pPr>
              <w:suppressAutoHyphens/>
              <w:rPr>
                <w:bCs/>
                <w:color w:val="000000"/>
                <w:sz w:val="20"/>
              </w:rPr>
            </w:pPr>
          </w:p>
        </w:tc>
      </w:tr>
    </w:tbl>
    <w:p w:rsidR="008741B6" w:rsidRPr="000D1833" w:rsidRDefault="008741B6" w:rsidP="00FD0BE4">
      <w:pPr>
        <w:suppressAutoHyphens/>
      </w:pPr>
    </w:p>
    <w:sectPr w:rsidR="008741B6" w:rsidRPr="000D1833" w:rsidSect="007B468C">
      <w:footerReference w:type="default" r:id="rId7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ED" w:rsidRDefault="00A172ED">
      <w:r>
        <w:separator/>
      </w:r>
    </w:p>
  </w:endnote>
  <w:endnote w:type="continuationSeparator" w:id="0">
    <w:p w:rsidR="00A172ED" w:rsidRDefault="00A1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994" w:rsidRDefault="00097994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ED" w:rsidRDefault="00A172ED">
      <w:r>
        <w:separator/>
      </w:r>
    </w:p>
  </w:footnote>
  <w:footnote w:type="continuationSeparator" w:id="0">
    <w:p w:rsidR="00A172ED" w:rsidRDefault="00A1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33"/>
    <w:rsid w:val="00001B5F"/>
    <w:rsid w:val="00011FC1"/>
    <w:rsid w:val="000126A0"/>
    <w:rsid w:val="00014F1F"/>
    <w:rsid w:val="000216EE"/>
    <w:rsid w:val="00034A90"/>
    <w:rsid w:val="00037D2C"/>
    <w:rsid w:val="000404B4"/>
    <w:rsid w:val="00057685"/>
    <w:rsid w:val="000623AD"/>
    <w:rsid w:val="00064595"/>
    <w:rsid w:val="00066153"/>
    <w:rsid w:val="00071337"/>
    <w:rsid w:val="0007273C"/>
    <w:rsid w:val="00097994"/>
    <w:rsid w:val="000C2D90"/>
    <w:rsid w:val="000D1833"/>
    <w:rsid w:val="0012115E"/>
    <w:rsid w:val="001214E9"/>
    <w:rsid w:val="00135B14"/>
    <w:rsid w:val="00143108"/>
    <w:rsid w:val="00157E75"/>
    <w:rsid w:val="001609A1"/>
    <w:rsid w:val="0016376D"/>
    <w:rsid w:val="00165C0A"/>
    <w:rsid w:val="00180A29"/>
    <w:rsid w:val="00183950"/>
    <w:rsid w:val="0019199B"/>
    <w:rsid w:val="00196389"/>
    <w:rsid w:val="001A6D63"/>
    <w:rsid w:val="001B2E61"/>
    <w:rsid w:val="001C0631"/>
    <w:rsid w:val="001C1DBC"/>
    <w:rsid w:val="001E4F0C"/>
    <w:rsid w:val="00206344"/>
    <w:rsid w:val="00211435"/>
    <w:rsid w:val="0023566B"/>
    <w:rsid w:val="00267E0A"/>
    <w:rsid w:val="00272EA3"/>
    <w:rsid w:val="002771D8"/>
    <w:rsid w:val="002802BE"/>
    <w:rsid w:val="002869FC"/>
    <w:rsid w:val="002A7E7B"/>
    <w:rsid w:val="002A7EE1"/>
    <w:rsid w:val="002B475A"/>
    <w:rsid w:val="002C4A39"/>
    <w:rsid w:val="00311DAC"/>
    <w:rsid w:val="003328B7"/>
    <w:rsid w:val="00334686"/>
    <w:rsid w:val="00351CA8"/>
    <w:rsid w:val="0036013B"/>
    <w:rsid w:val="00367CBD"/>
    <w:rsid w:val="00383A5B"/>
    <w:rsid w:val="003C2F84"/>
    <w:rsid w:val="003C3A7E"/>
    <w:rsid w:val="003D318D"/>
    <w:rsid w:val="003D478F"/>
    <w:rsid w:val="00413E66"/>
    <w:rsid w:val="0041683D"/>
    <w:rsid w:val="00430B77"/>
    <w:rsid w:val="004475ED"/>
    <w:rsid w:val="0047083E"/>
    <w:rsid w:val="00482A25"/>
    <w:rsid w:val="00484088"/>
    <w:rsid w:val="004973CE"/>
    <w:rsid w:val="004978B5"/>
    <w:rsid w:val="004B1DEF"/>
    <w:rsid w:val="004D0D3C"/>
    <w:rsid w:val="004E5ABA"/>
    <w:rsid w:val="004F6BB4"/>
    <w:rsid w:val="00507B0D"/>
    <w:rsid w:val="005210DA"/>
    <w:rsid w:val="00526742"/>
    <w:rsid w:val="00565D21"/>
    <w:rsid w:val="0057130F"/>
    <w:rsid w:val="005840C7"/>
    <w:rsid w:val="005955BE"/>
    <w:rsid w:val="005A4696"/>
    <w:rsid w:val="005C0777"/>
    <w:rsid w:val="005F0142"/>
    <w:rsid w:val="00600CA0"/>
    <w:rsid w:val="00641A00"/>
    <w:rsid w:val="0069450B"/>
    <w:rsid w:val="00694B0C"/>
    <w:rsid w:val="006A732A"/>
    <w:rsid w:val="006A7875"/>
    <w:rsid w:val="006B2A1B"/>
    <w:rsid w:val="006B6661"/>
    <w:rsid w:val="006C0E04"/>
    <w:rsid w:val="006C2094"/>
    <w:rsid w:val="006C74A8"/>
    <w:rsid w:val="006D04B7"/>
    <w:rsid w:val="006E1F43"/>
    <w:rsid w:val="006F2B94"/>
    <w:rsid w:val="00706D73"/>
    <w:rsid w:val="007070E8"/>
    <w:rsid w:val="00715A69"/>
    <w:rsid w:val="00715BD0"/>
    <w:rsid w:val="00720C71"/>
    <w:rsid w:val="00722850"/>
    <w:rsid w:val="007318E0"/>
    <w:rsid w:val="00786EC6"/>
    <w:rsid w:val="007913B0"/>
    <w:rsid w:val="00793C46"/>
    <w:rsid w:val="007B468C"/>
    <w:rsid w:val="007E7E4F"/>
    <w:rsid w:val="008120F0"/>
    <w:rsid w:val="00812637"/>
    <w:rsid w:val="00823AE1"/>
    <w:rsid w:val="00830494"/>
    <w:rsid w:val="00843468"/>
    <w:rsid w:val="0086233B"/>
    <w:rsid w:val="00862CC2"/>
    <w:rsid w:val="00867CFF"/>
    <w:rsid w:val="008741B6"/>
    <w:rsid w:val="00887676"/>
    <w:rsid w:val="008936EC"/>
    <w:rsid w:val="008A20B4"/>
    <w:rsid w:val="008A6084"/>
    <w:rsid w:val="008C5327"/>
    <w:rsid w:val="008D7354"/>
    <w:rsid w:val="008F33E8"/>
    <w:rsid w:val="00931454"/>
    <w:rsid w:val="00970631"/>
    <w:rsid w:val="009A1766"/>
    <w:rsid w:val="009A6745"/>
    <w:rsid w:val="009C011A"/>
    <w:rsid w:val="009C72A2"/>
    <w:rsid w:val="009C7675"/>
    <w:rsid w:val="009F3278"/>
    <w:rsid w:val="009F573A"/>
    <w:rsid w:val="00A01454"/>
    <w:rsid w:val="00A16F73"/>
    <w:rsid w:val="00A172ED"/>
    <w:rsid w:val="00A268B3"/>
    <w:rsid w:val="00A37FA8"/>
    <w:rsid w:val="00A442D4"/>
    <w:rsid w:val="00A52834"/>
    <w:rsid w:val="00A56BFD"/>
    <w:rsid w:val="00A701BA"/>
    <w:rsid w:val="00A851AC"/>
    <w:rsid w:val="00A85428"/>
    <w:rsid w:val="00A925D4"/>
    <w:rsid w:val="00A97CA3"/>
    <w:rsid w:val="00AB3BD8"/>
    <w:rsid w:val="00AB6CDA"/>
    <w:rsid w:val="00AC479B"/>
    <w:rsid w:val="00AD3499"/>
    <w:rsid w:val="00AD41E9"/>
    <w:rsid w:val="00AD4C29"/>
    <w:rsid w:val="00AE0B25"/>
    <w:rsid w:val="00AF053D"/>
    <w:rsid w:val="00B01DB0"/>
    <w:rsid w:val="00B15E14"/>
    <w:rsid w:val="00B25945"/>
    <w:rsid w:val="00B51B56"/>
    <w:rsid w:val="00B61327"/>
    <w:rsid w:val="00B657DC"/>
    <w:rsid w:val="00B765BC"/>
    <w:rsid w:val="00B80B6F"/>
    <w:rsid w:val="00B921B5"/>
    <w:rsid w:val="00B93719"/>
    <w:rsid w:val="00B946EE"/>
    <w:rsid w:val="00BB1705"/>
    <w:rsid w:val="00BB22CB"/>
    <w:rsid w:val="00BC0864"/>
    <w:rsid w:val="00BC654D"/>
    <w:rsid w:val="00BD1E8D"/>
    <w:rsid w:val="00C138D0"/>
    <w:rsid w:val="00C17D6C"/>
    <w:rsid w:val="00C17F88"/>
    <w:rsid w:val="00C31683"/>
    <w:rsid w:val="00C55096"/>
    <w:rsid w:val="00C60FB3"/>
    <w:rsid w:val="00C8052E"/>
    <w:rsid w:val="00C823C9"/>
    <w:rsid w:val="00C84F59"/>
    <w:rsid w:val="00CB7A09"/>
    <w:rsid w:val="00CC4158"/>
    <w:rsid w:val="00CC453E"/>
    <w:rsid w:val="00CE0B6A"/>
    <w:rsid w:val="00CF7A70"/>
    <w:rsid w:val="00D11580"/>
    <w:rsid w:val="00D27B9A"/>
    <w:rsid w:val="00DC343D"/>
    <w:rsid w:val="00DD453F"/>
    <w:rsid w:val="00DE4BB0"/>
    <w:rsid w:val="00DE6A2E"/>
    <w:rsid w:val="00DF3619"/>
    <w:rsid w:val="00DF4F27"/>
    <w:rsid w:val="00E0278C"/>
    <w:rsid w:val="00E06E93"/>
    <w:rsid w:val="00E22260"/>
    <w:rsid w:val="00E31E94"/>
    <w:rsid w:val="00E4323B"/>
    <w:rsid w:val="00E84EE7"/>
    <w:rsid w:val="00E973F2"/>
    <w:rsid w:val="00EB2B56"/>
    <w:rsid w:val="00EC701D"/>
    <w:rsid w:val="00ED54E5"/>
    <w:rsid w:val="00EE2274"/>
    <w:rsid w:val="00EF6644"/>
    <w:rsid w:val="00F05B1A"/>
    <w:rsid w:val="00F158A3"/>
    <w:rsid w:val="00F22F1F"/>
    <w:rsid w:val="00F25067"/>
    <w:rsid w:val="00F31ED4"/>
    <w:rsid w:val="00F37D24"/>
    <w:rsid w:val="00F42F44"/>
    <w:rsid w:val="00F50F05"/>
    <w:rsid w:val="00F55485"/>
    <w:rsid w:val="00F56D05"/>
    <w:rsid w:val="00F665F9"/>
    <w:rsid w:val="00F6686C"/>
    <w:rsid w:val="00FA31B9"/>
    <w:rsid w:val="00FA461A"/>
    <w:rsid w:val="00FD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BF074"/>
  <w15:docId w15:val="{59BDD86B-8990-4A2D-BDB7-79768A9D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0-FZ\Desktop\&#1041;&#1083;&#1072;&#1085;&#1082;&#1080;%20&#1076;&#1086;&#1082;&#1091;&#1084;&#1077;&#1085;&#1090;&#1086;&#1074;%20&#1086;&#1082;&#1088;&#1091;&#1075;\&#1056;&#1072;&#1089;&#1087;&#1086;&#1088;&#1103;&#1078;&#1077;&#1085;&#1080;&#1077;%20&#1040;&#1076;&#1084;&#1080;&#1085;&#1080;&#1089;&#1090;&#1088;&#1072;&#1094;&#1080;&#1103;%20&#105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50C29-BB8A-4850-B486-4F845498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Администрация МО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210-FZ</dc:creator>
  <cp:lastModifiedBy>OLIMP-ROO-104</cp:lastModifiedBy>
  <cp:revision>3</cp:revision>
  <cp:lastPrinted>2025-05-15T09:52:00Z</cp:lastPrinted>
  <dcterms:created xsi:type="dcterms:W3CDTF">2026-04-07T12:33:00Z</dcterms:created>
  <dcterms:modified xsi:type="dcterms:W3CDTF">2026-04-07T12:36:00Z</dcterms:modified>
</cp:coreProperties>
</file>